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6C31FF" w:rsidRDefault="00215FB1" w:rsidP="0092102D">
      <w:pPr>
        <w:pStyle w:val="Title"/>
        <w:jc w:val="left"/>
        <w:rPr>
          <w:u w:val="single"/>
        </w:rPr>
      </w:pPr>
      <w:bookmarkStart w:id="0" w:name="_GoBack"/>
      <w:bookmarkEnd w:id="0"/>
      <w:r w:rsidRPr="006C31FF">
        <w:rPr>
          <w:u w:val="single"/>
        </w:rPr>
        <w:t>AGENDA</w:t>
      </w:r>
    </w:p>
    <w:p w:rsidR="008E5745" w:rsidRDefault="008E5745" w:rsidP="00D274EE">
      <w:pPr>
        <w:pStyle w:val="Heading1"/>
      </w:pPr>
    </w:p>
    <w:sdt>
      <w:sdtPr>
        <w:id w:val="44968575"/>
        <w:placeholder>
          <w:docPart w:val="86863238112649EC9F5433FCA2BE8642"/>
        </w:placeholder>
      </w:sdtPr>
      <w:sdtEndPr/>
      <w:sdtContent>
        <w:p w:rsidR="00215FB1" w:rsidRPr="00D274EE" w:rsidRDefault="006C31FF" w:rsidP="00D274EE">
          <w:pPr>
            <w:pStyle w:val="Heading1"/>
          </w:pPr>
          <w:r>
            <w:t>Muscatine County Solid Waste Management Agency</w:t>
          </w:r>
        </w:p>
      </w:sdtContent>
    </w:sdt>
    <w:sdt>
      <w:sdtPr>
        <w:alias w:val="Date"/>
        <w:tag w:val="Date"/>
        <w:id w:val="44967977"/>
        <w:placeholder>
          <w:docPart w:val="7CDAA7F9CFD04FA284F83D1231C6B12D"/>
        </w:placeholder>
        <w:date w:fullDate="2022-01-2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15FB1" w:rsidRPr="00E7243F" w:rsidRDefault="00B60CEF" w:rsidP="00E7243F">
          <w:pPr>
            <w:pStyle w:val="Heading2"/>
          </w:pPr>
          <w:r>
            <w:t>January 25, 2022</w:t>
          </w:r>
        </w:p>
      </w:sdtContent>
    </w:sdt>
    <w:p w:rsidR="00215FB1" w:rsidRPr="00E7243F" w:rsidRDefault="0098358D" w:rsidP="00E7243F">
      <w:pPr>
        <w:pStyle w:val="Heading2"/>
      </w:pPr>
      <w:r>
        <w:t>6:30</w:t>
      </w:r>
      <w:r w:rsidR="006C31FF">
        <w:t xml:space="preserve"> PM</w:t>
      </w:r>
    </w:p>
    <w:p w:rsidR="00215FB1" w:rsidRDefault="006C31FF" w:rsidP="00215FB1">
      <w:r>
        <w:t xml:space="preserve">Location: </w:t>
      </w:r>
      <w:r w:rsidR="00C33BAB">
        <w:t xml:space="preserve"> This will be a phone in virtual meeting</w:t>
      </w:r>
    </w:p>
    <w:p w:rsidR="008E1FB3" w:rsidRDefault="008E1FB3" w:rsidP="00215FB1"/>
    <w:p w:rsidR="008E1FB3" w:rsidRDefault="008E1FB3" w:rsidP="00215FB1">
      <w:r>
        <w:rPr>
          <w:rStyle w:val="inv-subject"/>
        </w:rPr>
        <w:t>County Waste Agency</w:t>
      </w:r>
      <w:r>
        <w:t xml:space="preserve"> </w:t>
      </w:r>
      <w:r>
        <w:br/>
      </w:r>
      <w:r>
        <w:rPr>
          <w:rStyle w:val="inv-date"/>
        </w:rPr>
        <w:t>Tue, Jan 25, 2022 6:30 PM - 8:00 PM (CST)</w:t>
      </w:r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hyperlink r:id="rId7" w:tgtFrame="_blank" w:history="1">
        <w:r>
          <w:rPr>
            <w:rStyle w:val="Hyperlink"/>
          </w:rPr>
          <w:t>https://global.gotomeeting.com/join/985487093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States: </w:t>
      </w:r>
      <w:hyperlink r:id="rId8" w:history="1">
        <w:r>
          <w:rPr>
            <w:rStyle w:val="Hyperlink"/>
          </w:rPr>
          <w:t>+1 (224) 501-3412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985-487-093 </w:t>
      </w:r>
      <w:r>
        <w:br/>
      </w:r>
      <w:r>
        <w:br/>
      </w:r>
      <w:r>
        <w:br/>
        <w:t xml:space="preserve">New to GoToMeeting? Get the app now and be ready when your first meeting starts: </w:t>
      </w:r>
      <w:hyperlink r:id="rId9" w:tgtFrame="_blank" w:history="1">
        <w:r>
          <w:rPr>
            <w:rStyle w:val="Hyperlink"/>
          </w:rPr>
          <w:t>https://global.gotomeeting.com/install/985487093</w:t>
        </w:r>
      </w:hyperlink>
    </w:p>
    <w:p w:rsidR="00215FB1" w:rsidRDefault="00215FB1">
      <w:pPr>
        <w:tabs>
          <w:tab w:val="left" w:pos="1800"/>
        </w:tabs>
      </w:pPr>
    </w:p>
    <w:p w:rsidR="006C31FF" w:rsidRPr="00DB3BBB" w:rsidRDefault="006C31FF" w:rsidP="00DB3BBB">
      <w:pPr>
        <w:pStyle w:val="Heading4"/>
        <w:numPr>
          <w:ilvl w:val="0"/>
          <w:numId w:val="6"/>
        </w:numPr>
        <w:rPr>
          <w:b w:val="0"/>
          <w:sz w:val="20"/>
        </w:rPr>
      </w:pPr>
      <w:r w:rsidRPr="006C31FF">
        <w:rPr>
          <w:b w:val="0"/>
          <w:sz w:val="20"/>
        </w:rPr>
        <w:t>Roll Call</w:t>
      </w:r>
    </w:p>
    <w:p w:rsidR="006C31FF" w:rsidRDefault="006C31FF" w:rsidP="006C31FF">
      <w:pPr>
        <w:pStyle w:val="ListParagraph"/>
        <w:numPr>
          <w:ilvl w:val="0"/>
          <w:numId w:val="6"/>
        </w:numPr>
      </w:pPr>
      <w:r>
        <w:t>Audience Comments</w:t>
      </w:r>
    </w:p>
    <w:p w:rsidR="006C31FF" w:rsidRDefault="006C31FF" w:rsidP="006C31FF">
      <w:pPr>
        <w:pStyle w:val="ListParagraph"/>
      </w:pPr>
    </w:p>
    <w:p w:rsidR="006C31FF" w:rsidRDefault="006C31FF" w:rsidP="006C31FF">
      <w:pPr>
        <w:pStyle w:val="ListParagraph"/>
        <w:numPr>
          <w:ilvl w:val="0"/>
          <w:numId w:val="6"/>
        </w:numPr>
      </w:pPr>
      <w:r>
        <w:t>Solid Waste Manager’s Report</w:t>
      </w:r>
    </w:p>
    <w:p w:rsidR="006C31FF" w:rsidRDefault="006C31FF" w:rsidP="006C31FF">
      <w:pPr>
        <w:pStyle w:val="ListParagraph"/>
      </w:pPr>
    </w:p>
    <w:p w:rsidR="006C31FF" w:rsidRDefault="006C31FF" w:rsidP="006C31FF">
      <w:pPr>
        <w:pStyle w:val="ListParagraph"/>
        <w:numPr>
          <w:ilvl w:val="1"/>
          <w:numId w:val="6"/>
        </w:numPr>
      </w:pPr>
      <w:r>
        <w:t>General Report</w:t>
      </w:r>
    </w:p>
    <w:p w:rsidR="00D4042F" w:rsidRDefault="006C31FF" w:rsidP="00DB3BBB">
      <w:pPr>
        <w:pStyle w:val="ListParagraph"/>
        <w:numPr>
          <w:ilvl w:val="2"/>
          <w:numId w:val="6"/>
        </w:numPr>
      </w:pPr>
      <w:r>
        <w:t>Landfill Operations Update</w:t>
      </w:r>
    </w:p>
    <w:p w:rsidR="0080213B" w:rsidRDefault="0080213B" w:rsidP="0067202C"/>
    <w:p w:rsidR="006C31FF" w:rsidRPr="006C31FF" w:rsidRDefault="006C31FF" w:rsidP="006C31FF">
      <w:pPr>
        <w:pStyle w:val="ListParagraph"/>
        <w:ind w:left="2880"/>
      </w:pPr>
    </w:p>
    <w:p w:rsidR="006C31FF" w:rsidRDefault="006C31FF" w:rsidP="006C31FF">
      <w:pPr>
        <w:pStyle w:val="ListParagraph"/>
        <w:numPr>
          <w:ilvl w:val="0"/>
          <w:numId w:val="6"/>
        </w:numPr>
        <w:spacing w:before="0" w:after="0"/>
      </w:pPr>
      <w:r>
        <w:t>Communications from Agency Members or their constituents.</w:t>
      </w:r>
    </w:p>
    <w:p w:rsidR="006C31FF" w:rsidRDefault="006C31FF" w:rsidP="006C31FF">
      <w:pPr>
        <w:pStyle w:val="ListParagraph"/>
        <w:spacing w:before="0" w:after="0"/>
      </w:pPr>
    </w:p>
    <w:p w:rsidR="006C31FF" w:rsidRDefault="003D425B" w:rsidP="00E854A6">
      <w:pPr>
        <w:pStyle w:val="ListParagraph"/>
        <w:numPr>
          <w:ilvl w:val="0"/>
          <w:numId w:val="6"/>
        </w:numPr>
        <w:spacing w:before="0" w:after="0"/>
      </w:pPr>
      <w:r>
        <w:t>Old</w:t>
      </w:r>
      <w:r w:rsidR="006C31FF">
        <w:t xml:space="preserve"> Business</w:t>
      </w:r>
    </w:p>
    <w:p w:rsidR="00EF6D02" w:rsidRDefault="00EF6D02" w:rsidP="004D3D67">
      <w:pPr>
        <w:spacing w:before="0" w:after="0"/>
      </w:pPr>
    </w:p>
    <w:p w:rsidR="00DB3BBB" w:rsidRDefault="00DB3BBB" w:rsidP="0067202C">
      <w:pPr>
        <w:pStyle w:val="ListParagraph"/>
        <w:numPr>
          <w:ilvl w:val="1"/>
          <w:numId w:val="6"/>
        </w:numPr>
        <w:spacing w:before="0" w:after="0"/>
      </w:pPr>
      <w:r>
        <w:t>Di</w:t>
      </w:r>
      <w:r w:rsidR="0067202C">
        <w:t>scussion on County Agency 28E agreement</w:t>
      </w:r>
    </w:p>
    <w:p w:rsidR="0067202C" w:rsidRDefault="0067202C" w:rsidP="0067202C">
      <w:pPr>
        <w:pStyle w:val="ListParagraph"/>
        <w:numPr>
          <w:ilvl w:val="1"/>
          <w:numId w:val="6"/>
        </w:numPr>
        <w:spacing w:before="0" w:after="0"/>
      </w:pPr>
      <w:r>
        <w:t>Discussion</w:t>
      </w:r>
      <w:r w:rsidR="00B60CEF">
        <w:t xml:space="preserve"> and possible motion for the appointment of the Agency</w:t>
      </w:r>
      <w:r>
        <w:t xml:space="preserve"> secretary</w:t>
      </w:r>
    </w:p>
    <w:p w:rsidR="0067202C" w:rsidRDefault="0067202C" w:rsidP="0067202C">
      <w:pPr>
        <w:pStyle w:val="ListParagraph"/>
        <w:numPr>
          <w:ilvl w:val="1"/>
          <w:numId w:val="6"/>
        </w:numPr>
        <w:spacing w:before="0" w:after="0"/>
      </w:pPr>
      <w:r>
        <w:t>Discussion and possible motion on future Agency meeting times, dates and place</w:t>
      </w:r>
    </w:p>
    <w:p w:rsidR="0067202C" w:rsidRDefault="0067202C" w:rsidP="0067202C">
      <w:pPr>
        <w:pStyle w:val="ListParagraph"/>
        <w:spacing w:before="0" w:after="0"/>
        <w:ind w:left="1440"/>
      </w:pPr>
    </w:p>
    <w:p w:rsidR="00D505F1" w:rsidRDefault="00020463" w:rsidP="003D425B">
      <w:pPr>
        <w:pStyle w:val="ListParagraph"/>
        <w:spacing w:before="0" w:after="0"/>
        <w:ind w:left="1440"/>
      </w:pPr>
      <w:r>
        <w:t xml:space="preserve"> </w:t>
      </w:r>
    </w:p>
    <w:p w:rsidR="006C31FF" w:rsidRDefault="006C31FF" w:rsidP="006C31FF">
      <w:pPr>
        <w:pStyle w:val="ListParagraph"/>
      </w:pPr>
    </w:p>
    <w:p w:rsidR="006C31FF" w:rsidRDefault="006C31FF" w:rsidP="006C31FF">
      <w:pPr>
        <w:pStyle w:val="ListParagraph"/>
        <w:numPr>
          <w:ilvl w:val="0"/>
          <w:numId w:val="6"/>
        </w:numPr>
      </w:pPr>
      <w:r>
        <w:t>Adjourn</w:t>
      </w:r>
    </w:p>
    <w:p w:rsidR="006C31FF" w:rsidRDefault="006C31FF" w:rsidP="006C31FF">
      <w:pPr>
        <w:pStyle w:val="ListParagraph"/>
      </w:pPr>
    </w:p>
    <w:p w:rsidR="006C31FF" w:rsidRDefault="006C31FF" w:rsidP="006C31FF"/>
    <w:p w:rsidR="006C31FF" w:rsidRDefault="006C31FF" w:rsidP="006C31FF">
      <w:pPr>
        <w:spacing w:before="0" w:after="0"/>
      </w:pPr>
    </w:p>
    <w:sectPr w:rsidR="006C31FF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5A5FDC"/>
    <w:multiLevelType w:val="hybridMultilevel"/>
    <w:tmpl w:val="E4EC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EC80E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75A0FF46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36C21844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FF"/>
    <w:rsid w:val="00020463"/>
    <w:rsid w:val="00063C7E"/>
    <w:rsid w:val="000E73F9"/>
    <w:rsid w:val="00185CD0"/>
    <w:rsid w:val="001E267D"/>
    <w:rsid w:val="00215FB1"/>
    <w:rsid w:val="00216D04"/>
    <w:rsid w:val="002F7A3C"/>
    <w:rsid w:val="003B6D00"/>
    <w:rsid w:val="003D0ED6"/>
    <w:rsid w:val="003D425B"/>
    <w:rsid w:val="0042689F"/>
    <w:rsid w:val="004D3D67"/>
    <w:rsid w:val="0055312D"/>
    <w:rsid w:val="0067202C"/>
    <w:rsid w:val="006C31FF"/>
    <w:rsid w:val="00747CD9"/>
    <w:rsid w:val="007C645B"/>
    <w:rsid w:val="0080213B"/>
    <w:rsid w:val="008204CD"/>
    <w:rsid w:val="0084024A"/>
    <w:rsid w:val="008E1FB3"/>
    <w:rsid w:val="008E5745"/>
    <w:rsid w:val="0092102D"/>
    <w:rsid w:val="0098358D"/>
    <w:rsid w:val="00B1229F"/>
    <w:rsid w:val="00B46BA6"/>
    <w:rsid w:val="00B60CEF"/>
    <w:rsid w:val="00B748E3"/>
    <w:rsid w:val="00BF38D9"/>
    <w:rsid w:val="00C041DB"/>
    <w:rsid w:val="00C21280"/>
    <w:rsid w:val="00C33BAB"/>
    <w:rsid w:val="00CB7DA7"/>
    <w:rsid w:val="00CD440E"/>
    <w:rsid w:val="00D268A5"/>
    <w:rsid w:val="00D274EE"/>
    <w:rsid w:val="00D4042F"/>
    <w:rsid w:val="00D505F1"/>
    <w:rsid w:val="00D868B9"/>
    <w:rsid w:val="00DB3BBB"/>
    <w:rsid w:val="00DD3B15"/>
    <w:rsid w:val="00E7243F"/>
    <w:rsid w:val="00E854A6"/>
    <w:rsid w:val="00ED50EB"/>
    <w:rsid w:val="00EF6D02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A3D445-5CC7-4D04-A2E8-EF496ACA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31FF"/>
    <w:pPr>
      <w:ind w:left="720"/>
      <w:contextualSpacing/>
    </w:pPr>
  </w:style>
  <w:style w:type="character" w:customStyle="1" w:styleId="inv-subject">
    <w:name w:val="inv-subject"/>
    <w:basedOn w:val="DefaultParagraphFont"/>
    <w:rsid w:val="008E1FB3"/>
  </w:style>
  <w:style w:type="character" w:customStyle="1" w:styleId="inv-date">
    <w:name w:val="inv-date"/>
    <w:basedOn w:val="DefaultParagraphFont"/>
    <w:rsid w:val="008E1FB3"/>
  </w:style>
  <w:style w:type="character" w:customStyle="1" w:styleId="inv-meeting-url">
    <w:name w:val="inv-meeting-url"/>
    <w:basedOn w:val="DefaultParagraphFont"/>
    <w:rsid w:val="008E1FB3"/>
  </w:style>
  <w:style w:type="character" w:styleId="Hyperlink">
    <w:name w:val="Hyperlink"/>
    <w:basedOn w:val="DefaultParagraphFont"/>
    <w:uiPriority w:val="99"/>
    <w:semiHidden/>
    <w:unhideWhenUsed/>
    <w:rsid w:val="008E1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245013412,,985487093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lobal.gotomeeting.com/join/985487093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lobal.gotomeeting.com/install/9854870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ie\AppData\Roaming\Microsoft\Templates\MS_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863238112649EC9F5433FCA2BE8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6615-DDDB-45D5-8A19-157ADCD62D93}"/>
      </w:docPartPr>
      <w:docPartBody>
        <w:p w:rsidR="008E7849" w:rsidRDefault="00BE44E5">
          <w:pPr>
            <w:pStyle w:val="86863238112649EC9F5433FCA2BE864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CDAA7F9CFD04FA284F83D1231C6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F830-BBA6-4CEE-A0DF-476D8786A38F}"/>
      </w:docPartPr>
      <w:docPartBody>
        <w:p w:rsidR="008E7849" w:rsidRDefault="00BE44E5">
          <w:pPr>
            <w:pStyle w:val="7CDAA7F9CFD04FA284F83D1231C6B12D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49"/>
    <w:rsid w:val="00096454"/>
    <w:rsid w:val="00113898"/>
    <w:rsid w:val="001B289B"/>
    <w:rsid w:val="001B2F0C"/>
    <w:rsid w:val="002501DB"/>
    <w:rsid w:val="00250765"/>
    <w:rsid w:val="00517D8B"/>
    <w:rsid w:val="00633601"/>
    <w:rsid w:val="006D778B"/>
    <w:rsid w:val="007102F1"/>
    <w:rsid w:val="00750B9F"/>
    <w:rsid w:val="007C02B8"/>
    <w:rsid w:val="00883879"/>
    <w:rsid w:val="008E7849"/>
    <w:rsid w:val="00BE44E5"/>
    <w:rsid w:val="00DC7ED8"/>
    <w:rsid w:val="00E10915"/>
    <w:rsid w:val="00FC43F5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863238112649EC9F5433FCA2BE8642">
    <w:name w:val="86863238112649EC9F5433FCA2BE8642"/>
  </w:style>
  <w:style w:type="paragraph" w:customStyle="1" w:styleId="7CDAA7F9CFD04FA284F83D1231C6B12D">
    <w:name w:val="7CDAA7F9CFD04FA284F83D1231C6B12D"/>
  </w:style>
  <w:style w:type="paragraph" w:customStyle="1" w:styleId="20148F2FDE11402889F3B30843354818">
    <w:name w:val="20148F2FDE11402889F3B30843354818"/>
  </w:style>
  <w:style w:type="paragraph" w:customStyle="1" w:styleId="B7EE8528EF374DC69438230FB2A201A4">
    <w:name w:val="B7EE8528EF374DC69438230FB2A201A4"/>
  </w:style>
  <w:style w:type="paragraph" w:customStyle="1" w:styleId="AE2A9BC17B05452DB025A7EABEF84DD2">
    <w:name w:val="AE2A9BC17B05452DB025A7EABEF84DD2"/>
  </w:style>
  <w:style w:type="paragraph" w:customStyle="1" w:styleId="B15BEEB1A2864D6BB8624A9AAAFD25B9">
    <w:name w:val="B15BEEB1A2864D6BB8624A9AAAFD25B9"/>
  </w:style>
  <w:style w:type="paragraph" w:customStyle="1" w:styleId="05740972AF5842FF8DF3085FC2FCCACF">
    <w:name w:val="05740972AF5842FF8DF3085FC2FCCACF"/>
  </w:style>
  <w:style w:type="paragraph" w:customStyle="1" w:styleId="F91CDC4931D246029879064F68731CC4">
    <w:name w:val="F91CDC4931D246029879064F68731CC4"/>
  </w:style>
  <w:style w:type="paragraph" w:customStyle="1" w:styleId="9922DF5F37A5447F8EAA3950A7582F0F">
    <w:name w:val="9922DF5F37A5447F8EAA3950A7582F0F"/>
  </w:style>
  <w:style w:type="paragraph" w:customStyle="1" w:styleId="1B3CE5A3A4BD463A843CCF50D7E57592">
    <w:name w:val="1B3CE5A3A4BD463A843CCF50D7E57592"/>
  </w:style>
  <w:style w:type="paragraph" w:customStyle="1" w:styleId="D0684C5B224646AFAD2F2F0B68C443AF">
    <w:name w:val="D0684C5B224646AFAD2F2F0B68C443AF"/>
  </w:style>
  <w:style w:type="paragraph" w:customStyle="1" w:styleId="336CF172B5DC454197B4814E4769C683">
    <w:name w:val="336CF172B5DC454197B4814E4769C683"/>
  </w:style>
  <w:style w:type="paragraph" w:customStyle="1" w:styleId="2C4191E625A141AC9BB6D8BF48BF33F0">
    <w:name w:val="2C4191E625A141AC9BB6D8BF48BF33F0"/>
  </w:style>
  <w:style w:type="paragraph" w:customStyle="1" w:styleId="2EA7E79B802F4EDEBFD6AC0EA18A8316">
    <w:name w:val="2EA7E79B802F4EDEBFD6AC0EA18A8316"/>
  </w:style>
  <w:style w:type="paragraph" w:customStyle="1" w:styleId="E84AA81FDB7244688D496B5BA461648D">
    <w:name w:val="E84AA81FDB7244688D496B5BA461648D"/>
  </w:style>
  <w:style w:type="paragraph" w:customStyle="1" w:styleId="7B480DDD9A114FA59F48ECA178312115">
    <w:name w:val="7B480DDD9A114FA59F48ECA178312115"/>
  </w:style>
  <w:style w:type="paragraph" w:customStyle="1" w:styleId="AEF96D92C81C40A69B13862878D22386">
    <w:name w:val="AEF96D92C81C40A69B13862878D22386"/>
  </w:style>
  <w:style w:type="paragraph" w:customStyle="1" w:styleId="D7EF64DC0E9346BDBA531D69B8DAE34E">
    <w:name w:val="D7EF64DC0E9346BDBA531D69B8DAE34E"/>
  </w:style>
  <w:style w:type="paragraph" w:customStyle="1" w:styleId="C1F5C97C8C65402D94A264C99B6D1074">
    <w:name w:val="C1F5C97C8C65402D94A264C99B6D1074"/>
  </w:style>
  <w:style w:type="paragraph" w:customStyle="1" w:styleId="D33580193C58408E81BCAE82786BAECA">
    <w:name w:val="D33580193C58408E81BCAE82786BAECA"/>
  </w:style>
  <w:style w:type="paragraph" w:customStyle="1" w:styleId="A303D8A9262144D5ADF938F50E8C52AB">
    <w:name w:val="A303D8A9262144D5ADF938F50E8C52AB"/>
  </w:style>
  <w:style w:type="paragraph" w:customStyle="1" w:styleId="54A6819FAAC64CF39FCDDBE57CB23364">
    <w:name w:val="54A6819FAAC64CF39FCDDBE57CB23364"/>
  </w:style>
  <w:style w:type="paragraph" w:customStyle="1" w:styleId="43F8CC405EA14E8396C79348888D667E">
    <w:name w:val="43F8CC405EA14E8396C79348888D667E"/>
  </w:style>
  <w:style w:type="paragraph" w:customStyle="1" w:styleId="EF4274B8BBC94E5F8C24B2B42E430BEE">
    <w:name w:val="EF4274B8BBC94E5F8C24B2B42E430BEE"/>
  </w:style>
  <w:style w:type="paragraph" w:customStyle="1" w:styleId="165E9390CE8D4B2392565ABDA0E486D6">
    <w:name w:val="165E9390CE8D4B2392565ABDA0E486D6"/>
  </w:style>
  <w:style w:type="paragraph" w:customStyle="1" w:styleId="B021097D6D484273B39B8CFDFE19734A">
    <w:name w:val="B021097D6D484273B39B8CFDFE19734A"/>
  </w:style>
  <w:style w:type="paragraph" w:customStyle="1" w:styleId="BBAE23B8799A4619AE7CC50BE18B6739">
    <w:name w:val="BBAE23B8799A4619AE7CC50BE18B6739"/>
  </w:style>
  <w:style w:type="paragraph" w:customStyle="1" w:styleId="9A68A82D04A9429BA519D66DDF0B1B2A">
    <w:name w:val="9A68A82D04A9429BA519D66DDF0B1B2A"/>
  </w:style>
  <w:style w:type="paragraph" w:customStyle="1" w:styleId="A7F740D9475D43E2AA527C9D8F9645A2">
    <w:name w:val="A7F740D9475D43E2AA527C9D8F9645A2"/>
  </w:style>
  <w:style w:type="paragraph" w:customStyle="1" w:styleId="2F335C3C1D374D2BAEC07253705AA1E4">
    <w:name w:val="2F335C3C1D374D2BAEC07253705AA1E4"/>
  </w:style>
  <w:style w:type="paragraph" w:customStyle="1" w:styleId="4111545BC1E04A069797BFDD50322847">
    <w:name w:val="4111545BC1E04A069797BFDD50322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BC529-99B8-4B2B-AFF1-BE837860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MS_Agenda</Template>
  <TotalTime>0</TotalTime>
  <Pages>2</Pages>
  <Words>140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Muscatine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David Popp</dc:creator>
  <cp:lastModifiedBy>Hartley, Ariana</cp:lastModifiedBy>
  <cp:revision>2</cp:revision>
  <cp:lastPrinted>2018-06-26T13:09:00Z</cp:lastPrinted>
  <dcterms:created xsi:type="dcterms:W3CDTF">2022-01-21T19:41:00Z</dcterms:created>
  <dcterms:modified xsi:type="dcterms:W3CDTF">2022-01-21T19:41:00Z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